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F6DB6" w14:textId="77777777" w:rsidR="00F9319A" w:rsidRDefault="00F9319A">
      <w:pPr>
        <w:spacing w:after="0"/>
        <w:jc w:val="center"/>
        <w:rPr>
          <w:rFonts w:cs="Calibri"/>
          <w:b/>
          <w:sz w:val="40"/>
          <w:szCs w:val="40"/>
          <w:u w:val="single"/>
        </w:rPr>
      </w:pPr>
    </w:p>
    <w:p w14:paraId="04F0B9A2" w14:textId="77777777" w:rsidR="00F9319A" w:rsidRDefault="00F9319A">
      <w:pPr>
        <w:spacing w:after="0"/>
        <w:jc w:val="center"/>
        <w:rPr>
          <w:rFonts w:cs="Calibri"/>
          <w:b/>
          <w:sz w:val="40"/>
          <w:szCs w:val="40"/>
          <w:u w:val="single"/>
        </w:rPr>
      </w:pPr>
    </w:p>
    <w:p w14:paraId="220E3F84" w14:textId="77777777" w:rsidR="00F9319A" w:rsidRDefault="00F9319A">
      <w:pPr>
        <w:spacing w:after="0"/>
        <w:jc w:val="center"/>
        <w:rPr>
          <w:rFonts w:cs="Calibri"/>
          <w:b/>
          <w:sz w:val="40"/>
          <w:szCs w:val="40"/>
          <w:u w:val="single"/>
        </w:rPr>
      </w:pPr>
    </w:p>
    <w:p w14:paraId="17A75F42" w14:textId="77777777" w:rsidR="00F9319A" w:rsidRDefault="00F9319A">
      <w:pPr>
        <w:spacing w:after="0"/>
        <w:jc w:val="center"/>
        <w:rPr>
          <w:rFonts w:cs="Calibri"/>
          <w:b/>
          <w:sz w:val="40"/>
          <w:szCs w:val="40"/>
          <w:u w:val="single"/>
        </w:rPr>
      </w:pPr>
    </w:p>
    <w:p w14:paraId="0AFE1237" w14:textId="77777777" w:rsidR="00F9319A" w:rsidRDefault="00F9319A">
      <w:pPr>
        <w:spacing w:after="0"/>
        <w:jc w:val="center"/>
        <w:rPr>
          <w:rFonts w:cs="Calibri"/>
          <w:b/>
          <w:sz w:val="40"/>
          <w:szCs w:val="40"/>
          <w:u w:val="single"/>
        </w:rPr>
      </w:pPr>
    </w:p>
    <w:p w14:paraId="500D740A" w14:textId="77777777" w:rsidR="00F9319A" w:rsidRDefault="00F9319A">
      <w:pPr>
        <w:spacing w:after="0"/>
        <w:jc w:val="center"/>
        <w:rPr>
          <w:rFonts w:cs="Calibri"/>
          <w:b/>
          <w:sz w:val="40"/>
          <w:szCs w:val="40"/>
          <w:u w:val="single"/>
        </w:rPr>
      </w:pPr>
    </w:p>
    <w:p w14:paraId="2F2975FB" w14:textId="77777777" w:rsidR="00F9319A" w:rsidRDefault="00F9319A">
      <w:pPr>
        <w:spacing w:after="0"/>
        <w:jc w:val="center"/>
        <w:rPr>
          <w:rFonts w:cs="Calibri"/>
          <w:b/>
          <w:sz w:val="40"/>
          <w:szCs w:val="40"/>
          <w:u w:val="single"/>
        </w:rPr>
      </w:pPr>
    </w:p>
    <w:p w14:paraId="649FE98F" w14:textId="77777777" w:rsidR="00F9319A" w:rsidRDefault="0089409E">
      <w:pPr>
        <w:spacing w:after="0"/>
        <w:jc w:val="center"/>
        <w:rPr>
          <w:rFonts w:cs="Calibri"/>
          <w:b/>
          <w:sz w:val="40"/>
          <w:szCs w:val="40"/>
          <w:u w:val="single"/>
        </w:rPr>
      </w:pPr>
      <w:proofErr w:type="gramStart"/>
      <w:r>
        <w:rPr>
          <w:rFonts w:cs="Calibri"/>
          <w:b/>
          <w:sz w:val="40"/>
          <w:szCs w:val="40"/>
          <w:u w:val="single"/>
        </w:rPr>
        <w:t>NAME:_</w:t>
      </w:r>
      <w:proofErr w:type="gramEnd"/>
      <w:r>
        <w:rPr>
          <w:rFonts w:cs="Calibri"/>
          <w:b/>
          <w:sz w:val="40"/>
          <w:szCs w:val="40"/>
          <w:u w:val="single"/>
        </w:rPr>
        <w:t>_______________________________</w:t>
      </w:r>
    </w:p>
    <w:p w14:paraId="65D008CF" w14:textId="77777777" w:rsidR="00F9319A" w:rsidRDefault="00F9319A">
      <w:pPr>
        <w:spacing w:after="0"/>
        <w:jc w:val="center"/>
        <w:rPr>
          <w:rFonts w:cs="Calibri"/>
          <w:b/>
          <w:sz w:val="40"/>
          <w:szCs w:val="40"/>
          <w:u w:val="single"/>
        </w:rPr>
      </w:pPr>
    </w:p>
    <w:p w14:paraId="78EEE2AF" w14:textId="77777777" w:rsidR="00F9319A" w:rsidRDefault="0089409E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cs="Calibri"/>
          <w:bCs/>
          <w:sz w:val="24"/>
          <w:szCs w:val="24"/>
          <w:lang w:val="en-US"/>
        </w:rPr>
      </w:pPr>
      <w:r>
        <w:rPr>
          <w:rFonts w:cs="Calibri"/>
          <w:bCs/>
          <w:sz w:val="24"/>
          <w:szCs w:val="24"/>
          <w:lang w:val="en-US"/>
        </w:rPr>
        <w:t xml:space="preserve">This booklet is designed to expand your critical listening skills in preparation for the A level Music written paper.  </w:t>
      </w:r>
    </w:p>
    <w:p w14:paraId="7F7B4C94" w14:textId="77777777" w:rsidR="00F9319A" w:rsidRDefault="0089409E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cs="Calibri"/>
          <w:bCs/>
          <w:sz w:val="24"/>
          <w:szCs w:val="24"/>
          <w:lang w:val="en-US"/>
        </w:rPr>
      </w:pPr>
      <w:r>
        <w:rPr>
          <w:rFonts w:cs="Calibri"/>
          <w:bCs/>
          <w:sz w:val="24"/>
          <w:szCs w:val="24"/>
          <w:lang w:val="en-US"/>
        </w:rPr>
        <w:t xml:space="preserve">You may also be asked to form and communicate opinions of what you </w:t>
      </w:r>
      <w:r>
        <w:rPr>
          <w:rFonts w:cs="Calibri"/>
          <w:bCs/>
          <w:sz w:val="24"/>
          <w:szCs w:val="24"/>
          <w:lang w:val="en-US"/>
        </w:rPr>
        <w:t>have heard and support them with detailed musical evidence.  This is an incredibly important skill!</w:t>
      </w:r>
    </w:p>
    <w:p w14:paraId="3835D775" w14:textId="77777777" w:rsidR="00F9319A" w:rsidRDefault="00F9319A">
      <w:pPr>
        <w:pageBreakBefore/>
        <w:spacing w:after="0"/>
        <w:rPr>
          <w:rFonts w:cs="Calibri"/>
          <w:bCs/>
          <w:sz w:val="28"/>
          <w:szCs w:val="28"/>
          <w:lang w:val="en-US"/>
        </w:rPr>
      </w:pPr>
    </w:p>
    <w:p w14:paraId="04976991" w14:textId="77777777" w:rsidR="00F9319A" w:rsidRDefault="0089409E">
      <w:pPr>
        <w:spacing w:after="0" w:line="240" w:lineRule="auto"/>
        <w:jc w:val="both"/>
        <w:rPr>
          <w:rFonts w:cs="Calibri"/>
          <w:bCs/>
          <w:lang w:val="en-US"/>
        </w:rPr>
      </w:pPr>
      <w:r>
        <w:rPr>
          <w:rFonts w:cs="Calibri"/>
          <w:bCs/>
          <w:lang w:val="en-US"/>
        </w:rPr>
        <w:t xml:space="preserve">Before starting the listening tasks, please complete the following musical glossary (based on MAD T-SHIRT) in as much detail as possible. (Melody </w:t>
      </w:r>
      <w:r>
        <w:rPr>
          <w:rFonts w:cs="Calibri"/>
          <w:bCs/>
          <w:lang w:val="en-US"/>
        </w:rPr>
        <w:t>Articulation Dynamics - Texture - Structure Harmony Instrumentation Rhythm Tempo)</w:t>
      </w:r>
    </w:p>
    <w:p w14:paraId="3FB98CC8" w14:textId="77777777" w:rsidR="00F9319A" w:rsidRDefault="00F9319A">
      <w:pPr>
        <w:spacing w:after="0" w:line="240" w:lineRule="auto"/>
        <w:jc w:val="both"/>
        <w:rPr>
          <w:rFonts w:cs="Calibri"/>
          <w:bCs/>
          <w:lang w:val="en-US"/>
        </w:rPr>
      </w:pPr>
    </w:p>
    <w:p w14:paraId="4C5ABBD5" w14:textId="77777777" w:rsidR="00F9319A" w:rsidRDefault="0089409E">
      <w:pPr>
        <w:spacing w:after="0" w:line="240" w:lineRule="auto"/>
        <w:jc w:val="both"/>
      </w:pPr>
      <w:r>
        <w:rPr>
          <w:rFonts w:cs="Calibri"/>
          <w:bCs/>
          <w:lang w:val="en-US"/>
        </w:rPr>
        <w:t xml:space="preserve">This will then provide you with a musical dictionary of </w:t>
      </w:r>
      <w:r>
        <w:rPr>
          <w:rFonts w:cs="Calibri"/>
          <w:b/>
          <w:lang w:val="en-US"/>
        </w:rPr>
        <w:t>appropriate musical language</w:t>
      </w:r>
      <w:r>
        <w:rPr>
          <w:rFonts w:cs="Calibri"/>
          <w:bCs/>
          <w:lang w:val="en-US"/>
        </w:rPr>
        <w:t xml:space="preserve"> which you should use in </w:t>
      </w:r>
      <w:proofErr w:type="gramStart"/>
      <w:r>
        <w:rPr>
          <w:rFonts w:cs="Calibri"/>
          <w:bCs/>
          <w:lang w:val="en-US"/>
        </w:rPr>
        <w:t>all of</w:t>
      </w:r>
      <w:proofErr w:type="gramEnd"/>
      <w:r>
        <w:rPr>
          <w:rFonts w:cs="Calibri"/>
          <w:bCs/>
          <w:lang w:val="en-US"/>
        </w:rPr>
        <w:t xml:space="preserve"> your future written responses.</w:t>
      </w:r>
    </w:p>
    <w:p w14:paraId="4FE4B8CA" w14:textId="77777777" w:rsidR="00F9319A" w:rsidRDefault="00F9319A">
      <w:pPr>
        <w:spacing w:after="0" w:line="240" w:lineRule="auto"/>
        <w:jc w:val="both"/>
        <w:rPr>
          <w:rFonts w:cs="Calibri"/>
          <w:bCs/>
          <w:lang w:val="en-US"/>
        </w:rPr>
      </w:pPr>
    </w:p>
    <w:p w14:paraId="1491F221" w14:textId="77777777" w:rsidR="00F9319A" w:rsidRDefault="0089409E">
      <w:pPr>
        <w:spacing w:after="0" w:line="240" w:lineRule="auto"/>
        <w:jc w:val="both"/>
      </w:pPr>
      <w:r>
        <w:rPr>
          <w:rFonts w:cs="Calibri"/>
          <w:bCs/>
          <w:lang w:val="en-US"/>
        </w:rPr>
        <w:t xml:space="preserve">In column ‘a’ you should </w:t>
      </w:r>
      <w:r>
        <w:rPr>
          <w:rFonts w:cs="Calibri"/>
          <w:bCs/>
          <w:lang w:val="en-US"/>
        </w:rPr>
        <w:t xml:space="preserve">fill in what you already understand about each term; you should then ‘google’ (other search providers are available!) the term and put a detailed definition in column ‘b’. Column ‘c’ is for you to check whether your existing knowledge was </w:t>
      </w:r>
      <w:r>
        <w:rPr>
          <w:rFonts w:cs="Calibri"/>
          <w:b/>
          <w:lang w:val="en-US"/>
        </w:rPr>
        <w:t>P</w:t>
      </w:r>
      <w:r>
        <w:rPr>
          <w:rFonts w:cs="Calibri"/>
          <w:bCs/>
          <w:lang w:val="en-US"/>
        </w:rPr>
        <w:t xml:space="preserve">oor, </w:t>
      </w:r>
      <w:r>
        <w:rPr>
          <w:rFonts w:cs="Calibri"/>
          <w:b/>
          <w:lang w:val="en-US"/>
        </w:rPr>
        <w:t>R</w:t>
      </w:r>
      <w:r>
        <w:rPr>
          <w:rFonts w:cs="Calibri"/>
          <w:bCs/>
          <w:lang w:val="en-US"/>
        </w:rPr>
        <w:t xml:space="preserve">easonable </w:t>
      </w:r>
      <w:r>
        <w:rPr>
          <w:rFonts w:cs="Calibri"/>
          <w:bCs/>
          <w:lang w:val="en-US"/>
        </w:rPr>
        <w:t xml:space="preserve">or </w:t>
      </w:r>
      <w:r>
        <w:rPr>
          <w:rFonts w:cs="Calibri"/>
          <w:b/>
          <w:lang w:val="en-US"/>
        </w:rPr>
        <w:t>E</w:t>
      </w:r>
      <w:r>
        <w:rPr>
          <w:rFonts w:cs="Calibri"/>
          <w:bCs/>
          <w:lang w:val="en-US"/>
        </w:rPr>
        <w:t>xcellent.</w:t>
      </w:r>
    </w:p>
    <w:p w14:paraId="3E02A02C" w14:textId="77777777" w:rsidR="00F9319A" w:rsidRDefault="00F9319A">
      <w:pPr>
        <w:spacing w:after="0" w:line="240" w:lineRule="auto"/>
        <w:jc w:val="both"/>
        <w:rPr>
          <w:rFonts w:cs="Calibri"/>
          <w:bCs/>
          <w:sz w:val="28"/>
          <w:szCs w:val="28"/>
          <w:lang w:val="en-US"/>
        </w:rPr>
      </w:pPr>
    </w:p>
    <w:p w14:paraId="05C79D11" w14:textId="77777777" w:rsidR="00F9319A" w:rsidRDefault="00F9319A">
      <w:pPr>
        <w:spacing w:after="0" w:line="240" w:lineRule="auto"/>
        <w:jc w:val="both"/>
        <w:rPr>
          <w:rFonts w:cs="Calibri"/>
          <w:bCs/>
          <w:sz w:val="28"/>
          <w:szCs w:val="28"/>
          <w:lang w:val="en-US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3105"/>
        <w:gridCol w:w="3128"/>
        <w:gridCol w:w="817"/>
      </w:tblGrid>
      <w:tr w:rsidR="00F9319A" w14:paraId="796127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49ED" w14:textId="77777777" w:rsidR="00F9319A" w:rsidRDefault="0089409E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val="en-US"/>
              </w:rPr>
            </w:pPr>
            <w:r>
              <w:rPr>
                <w:rFonts w:cs="Calibri"/>
                <w:bCs/>
                <w:sz w:val="28"/>
                <w:szCs w:val="28"/>
                <w:lang w:val="en-US"/>
              </w:rPr>
              <w:t>Term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DE24" w14:textId="77777777" w:rsidR="00F9319A" w:rsidRDefault="0089409E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val="en-US"/>
              </w:rPr>
            </w:pPr>
            <w:r>
              <w:rPr>
                <w:rFonts w:cs="Calibri"/>
                <w:bCs/>
                <w:sz w:val="28"/>
                <w:szCs w:val="28"/>
                <w:lang w:val="en-US"/>
              </w:rPr>
              <w:t>A</w:t>
            </w:r>
          </w:p>
          <w:p w14:paraId="609FEB22" w14:textId="77777777" w:rsidR="00F9319A" w:rsidRDefault="0089409E">
            <w:pPr>
              <w:spacing w:after="0" w:line="240" w:lineRule="auto"/>
              <w:jc w:val="center"/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(your existing knowledge)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C724E" w14:textId="77777777" w:rsidR="00F9319A" w:rsidRDefault="0089409E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val="en-US"/>
              </w:rPr>
            </w:pPr>
            <w:r>
              <w:rPr>
                <w:rFonts w:cs="Calibri"/>
                <w:bCs/>
                <w:sz w:val="28"/>
                <w:szCs w:val="28"/>
                <w:lang w:val="en-US"/>
              </w:rPr>
              <w:t>B</w:t>
            </w:r>
          </w:p>
          <w:p w14:paraId="628A1D4F" w14:textId="77777777" w:rsidR="00F9319A" w:rsidRDefault="0089409E">
            <w:pPr>
              <w:spacing w:after="0" w:line="240" w:lineRule="auto"/>
              <w:jc w:val="center"/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(what Google says)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34D04" w14:textId="77777777" w:rsidR="00F9319A" w:rsidRDefault="0089409E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val="en-US"/>
              </w:rPr>
            </w:pPr>
            <w:r>
              <w:rPr>
                <w:rFonts w:cs="Calibri"/>
                <w:bCs/>
                <w:sz w:val="28"/>
                <w:szCs w:val="28"/>
                <w:lang w:val="en-US"/>
              </w:rPr>
              <w:t xml:space="preserve">C </w:t>
            </w:r>
          </w:p>
          <w:p w14:paraId="18FE932F" w14:textId="77777777" w:rsidR="00F9319A" w:rsidRDefault="0089409E">
            <w:pPr>
              <w:spacing w:after="0" w:line="240" w:lineRule="auto"/>
              <w:jc w:val="center"/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(P/R/E)</w:t>
            </w:r>
          </w:p>
        </w:tc>
      </w:tr>
      <w:tr w:rsidR="00F9319A" w14:paraId="0D478A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A004" w14:textId="77777777" w:rsidR="00F9319A" w:rsidRDefault="0089409E">
            <w:pPr>
              <w:spacing w:after="0" w:line="240" w:lineRule="auto"/>
              <w:jc w:val="center"/>
              <w:rPr>
                <w:rFonts w:cs="Calibri"/>
                <w:b/>
                <w:color w:val="FF0000"/>
                <w:lang w:val="en-US"/>
              </w:rPr>
            </w:pPr>
            <w:r>
              <w:rPr>
                <w:rFonts w:cs="Calibri"/>
                <w:b/>
                <w:color w:val="FF0000"/>
                <w:lang w:val="en-US"/>
              </w:rPr>
              <w:t>MELODY</w:t>
            </w:r>
          </w:p>
        </w:tc>
      </w:tr>
      <w:tr w:rsidR="00F9319A" w14:paraId="70D508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8571" w14:textId="77777777" w:rsidR="00F9319A" w:rsidRDefault="0089409E">
            <w:pPr>
              <w:spacing w:after="0" w:line="240" w:lineRule="auto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Ascending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EEE2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1BBB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C7A6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F9319A" w14:paraId="749188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4809" w14:textId="77777777" w:rsidR="00F9319A" w:rsidRDefault="0089409E">
            <w:pPr>
              <w:spacing w:after="0" w:line="240" w:lineRule="auto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Descending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58DD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D6BA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5924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F9319A" w14:paraId="09A775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0F39A" w14:textId="77777777" w:rsidR="00F9319A" w:rsidRDefault="0089409E">
            <w:pPr>
              <w:spacing w:after="0" w:line="240" w:lineRule="auto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Voicing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E1505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0B86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020D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F9319A" w14:paraId="0404C8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9157" w14:textId="77777777" w:rsidR="00F9319A" w:rsidRDefault="0089409E">
            <w:pPr>
              <w:spacing w:after="0" w:line="240" w:lineRule="auto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Conjunct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9EC2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3E89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E13E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F9319A" w14:paraId="002B99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69A7" w14:textId="77777777" w:rsidR="00F9319A" w:rsidRDefault="0089409E">
            <w:pPr>
              <w:spacing w:after="0" w:line="240" w:lineRule="auto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Disjunct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006A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A6B2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B961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F9319A" w14:paraId="7E984B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E6BE" w14:textId="77777777" w:rsidR="00F9319A" w:rsidRDefault="0089409E">
            <w:pPr>
              <w:spacing w:after="0" w:line="240" w:lineRule="auto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Stepwise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C0B8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35D2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B778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F9319A" w14:paraId="5482E1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0BC2" w14:textId="77777777" w:rsidR="00F9319A" w:rsidRDefault="0089409E">
            <w:pPr>
              <w:spacing w:after="0" w:line="240" w:lineRule="auto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Motif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D5BD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7959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FBF6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F9319A" w14:paraId="790E94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B88E" w14:textId="77777777" w:rsidR="00F9319A" w:rsidRDefault="0089409E">
            <w:pPr>
              <w:spacing w:after="0" w:line="240" w:lineRule="auto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Sequence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05F0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A6AC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F033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F9319A" w14:paraId="5718E2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4A4F" w14:textId="77777777" w:rsidR="00F9319A" w:rsidRDefault="0089409E">
            <w:pPr>
              <w:spacing w:after="0" w:line="240" w:lineRule="auto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Ostinato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A9070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0D6D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E870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F9319A" w14:paraId="701CCE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0BCCF" w14:textId="77777777" w:rsidR="00F9319A" w:rsidRDefault="00F9319A">
            <w:pPr>
              <w:spacing w:after="0" w:line="240" w:lineRule="auto"/>
              <w:rPr>
                <w:rFonts w:cs="Calibri"/>
                <w:bCs/>
                <w:lang w:val="en-US"/>
              </w:rPr>
            </w:pPr>
          </w:p>
          <w:p w14:paraId="474845CA" w14:textId="77777777" w:rsidR="00F9319A" w:rsidRDefault="00F9319A">
            <w:pPr>
              <w:spacing w:after="0" w:line="240" w:lineRule="auto"/>
              <w:rPr>
                <w:rFonts w:cs="Calibri"/>
                <w:bCs/>
                <w:lang w:val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2223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C64B2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BB2F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F9319A" w14:paraId="3CF953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72DD" w14:textId="77777777" w:rsidR="00F9319A" w:rsidRDefault="0089409E">
            <w:pPr>
              <w:spacing w:after="0" w:line="240" w:lineRule="auto"/>
              <w:jc w:val="center"/>
              <w:rPr>
                <w:rFonts w:cs="Calibri"/>
                <w:b/>
                <w:color w:val="FF0000"/>
                <w:lang w:val="en-US"/>
              </w:rPr>
            </w:pPr>
            <w:r>
              <w:rPr>
                <w:rFonts w:cs="Calibri"/>
                <w:b/>
                <w:color w:val="FF0000"/>
                <w:lang w:val="en-US"/>
              </w:rPr>
              <w:t>ARTICULATION</w:t>
            </w:r>
          </w:p>
        </w:tc>
      </w:tr>
      <w:tr w:rsidR="00F9319A" w14:paraId="57C012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D0A5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Staccato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256E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BE7C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3667F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208F47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7F3E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Legato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74D9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5E1B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1145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1E1957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4603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Accented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A50D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B3E5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3FAC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28C107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D0541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Pizzicato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7AA9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7C6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B763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3B7F76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B012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Arco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5AA9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8E11B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AF3C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3855E4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4CD8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Slap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BAE9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3837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58F7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480364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3A1B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Picking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ECDB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7F99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FC1A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3528EB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D5D0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Sforzando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6953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6A0D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207B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6DE6F3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292D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  <w:p w14:paraId="1B9897B7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FE67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94B9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7F35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087BFB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76D7" w14:textId="77777777" w:rsidR="00F9319A" w:rsidRDefault="0089409E">
            <w:pPr>
              <w:spacing w:after="0" w:line="240" w:lineRule="auto"/>
              <w:jc w:val="center"/>
              <w:rPr>
                <w:rFonts w:cs="Calibri"/>
                <w:b/>
                <w:color w:val="FF0000"/>
                <w:lang w:val="en-US"/>
              </w:rPr>
            </w:pPr>
            <w:r>
              <w:rPr>
                <w:rFonts w:cs="Calibri"/>
                <w:b/>
                <w:color w:val="FF0000"/>
                <w:lang w:val="en-US"/>
              </w:rPr>
              <w:t>DYNAMICS</w:t>
            </w:r>
          </w:p>
        </w:tc>
      </w:tr>
      <w:tr w:rsidR="00F9319A" w14:paraId="418289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D4EE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pp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7B43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9A25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715C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2CEC72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2E5C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p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4D93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C531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928A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7ED767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E5D6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proofErr w:type="spellStart"/>
            <w:r>
              <w:rPr>
                <w:rFonts w:cs="Calibri"/>
                <w:bCs/>
                <w:lang w:val="en-US"/>
              </w:rPr>
              <w:t>mp</w:t>
            </w:r>
            <w:proofErr w:type="spellEnd"/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606A0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17B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ECCE6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43D313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183A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mf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438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B547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E69F0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231AA1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48BF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f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83DA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B3270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D06D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6AD8B9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502F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ff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FCC7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5919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0920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32FF7C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BD7C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Crescendo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FAD0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E351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6786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38A508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B8DB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Diminuendo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5E76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917C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19DC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449B40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DE2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  <w:p w14:paraId="3C7E896E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B1AF3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BBE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  <w:p w14:paraId="1E35C49D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  <w:p w14:paraId="0FC48A16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39AD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693EEB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06C8" w14:textId="77777777" w:rsidR="00F9319A" w:rsidRDefault="0089409E">
            <w:pPr>
              <w:spacing w:after="0" w:line="240" w:lineRule="auto"/>
              <w:jc w:val="center"/>
            </w:pPr>
            <w:r>
              <w:rPr>
                <w:rFonts w:cs="Calibri"/>
                <w:b/>
                <w:color w:val="FF0000"/>
                <w:lang w:val="en-US"/>
              </w:rPr>
              <w:t>TEXTURE</w:t>
            </w:r>
          </w:p>
        </w:tc>
      </w:tr>
      <w:tr w:rsidR="00F9319A" w14:paraId="2E1F3D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1E27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Monophonic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7850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46D1A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68B1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5044C3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593E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Heterophonic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996F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FF2F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68F8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0D65D8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30C1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Homophonic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4F6E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F76A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9026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4F87F8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A04E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Polyphonic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9F3D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A4E6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FF2C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217147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8490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  <w:p w14:paraId="3AE16453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A016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4675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B465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04111C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FBF0D" w14:textId="77777777" w:rsidR="00F9319A" w:rsidRDefault="0089409E">
            <w:pPr>
              <w:spacing w:after="0" w:line="240" w:lineRule="auto"/>
              <w:jc w:val="center"/>
              <w:rPr>
                <w:rFonts w:cs="Calibri"/>
                <w:b/>
                <w:color w:val="FF0000"/>
                <w:lang w:val="en-US"/>
              </w:rPr>
            </w:pPr>
            <w:r>
              <w:rPr>
                <w:rFonts w:cs="Calibri"/>
                <w:b/>
                <w:color w:val="FF0000"/>
                <w:lang w:val="en-US"/>
              </w:rPr>
              <w:t>STRUCTURE</w:t>
            </w:r>
          </w:p>
        </w:tc>
      </w:tr>
      <w:tr w:rsidR="00F9319A" w14:paraId="703566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D951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Binary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CC45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556B9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C104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407CE1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06B2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Ternary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A585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A467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C908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202599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65138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Rondo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8724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59F4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B25D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2AD827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50A8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Sonata Form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01D64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4F70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2173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30EF3E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E4EF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Strophic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8230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2B5A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F336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0CC40D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A7D4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Verse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58FE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CE1B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C6BD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69DC52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A807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Chorus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F3DB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CDD4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43D7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2A206D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8462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Bridge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85AE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5B80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2F79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5D2BBE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B98B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Intro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D253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A946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A437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4C41D3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8925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Outro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3FDB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B8A8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E7DD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1BD10E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CFD9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Middle 8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664A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F009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6A3A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4B87C4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5579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Solo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CE69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689E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1A09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4C6467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1E66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Pre-chorus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FFD3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53A84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8CE8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1D10F6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E902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12 bar blues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BD54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B23EC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D77F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729E7A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FEF8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  <w:p w14:paraId="6F2E3E04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1C0F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47FD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74E6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1552EF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AD58" w14:textId="77777777" w:rsidR="00F9319A" w:rsidRDefault="0089409E">
            <w:pPr>
              <w:spacing w:after="0" w:line="240" w:lineRule="auto"/>
              <w:jc w:val="center"/>
              <w:rPr>
                <w:rFonts w:cs="Calibri"/>
                <w:b/>
                <w:color w:val="FF0000"/>
                <w:lang w:val="en-US"/>
              </w:rPr>
            </w:pPr>
            <w:r>
              <w:rPr>
                <w:rFonts w:cs="Calibri"/>
                <w:b/>
                <w:color w:val="FF0000"/>
                <w:lang w:val="en-US"/>
              </w:rPr>
              <w:t>HARMONY</w:t>
            </w:r>
          </w:p>
        </w:tc>
      </w:tr>
      <w:tr w:rsidR="00F9319A" w14:paraId="3475DA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DB25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Consonant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F208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03B5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18AF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268A17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7869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Dissonant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2477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DEA5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2BB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6B930F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CF77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Modulation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B66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C99C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30BF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7462CD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A546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 xml:space="preserve">Perfect </w:t>
            </w:r>
            <w:r>
              <w:rPr>
                <w:rFonts w:cs="Calibri"/>
                <w:bCs/>
                <w:lang w:val="en-US"/>
              </w:rPr>
              <w:t>Cadence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1937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21F4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78B7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181C06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6BE4E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Plagal Cadence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67B7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A5DC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9C40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038AAD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D32F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Interrupted Cadence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5931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593D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219F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688AE7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21EC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Imperfect Cadence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64FA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A99B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7089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4E4A99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2849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Suspension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5907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3996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F361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124C14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6FA6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Pedal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06DA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A0F9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711D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5EF74A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21C9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Major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D90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1C63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C2B4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51576B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A63E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Minor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82B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CF43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2D0F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2FFDD8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7E11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Modal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91AB5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6500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8345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5C1377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83BA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Chromatic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4551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30F6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FC7F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721FC8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B0CE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Atonal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D40E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1BCA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F438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69CFF8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C3E1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Pentatonic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7B0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E7A0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AE2E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6637C1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304C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  <w:p w14:paraId="1FE1C10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24B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98A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3BC4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62B150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330E" w14:textId="77777777" w:rsidR="00F9319A" w:rsidRDefault="0089409E">
            <w:pPr>
              <w:spacing w:after="0" w:line="240" w:lineRule="auto"/>
              <w:jc w:val="center"/>
              <w:rPr>
                <w:rFonts w:cs="Calibri"/>
                <w:b/>
                <w:color w:val="FF0000"/>
                <w:lang w:val="en-US"/>
              </w:rPr>
            </w:pPr>
            <w:r>
              <w:rPr>
                <w:rFonts w:cs="Calibri"/>
                <w:b/>
                <w:color w:val="FF0000"/>
                <w:lang w:val="en-US"/>
              </w:rPr>
              <w:t>INSTRUMENTATION</w:t>
            </w:r>
          </w:p>
        </w:tc>
      </w:tr>
      <w:tr w:rsidR="00F9319A" w14:paraId="59FF45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31C5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Strings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32AFB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C5E8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956AF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503F66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B55B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Woodwind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3429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1C30B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2EAD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5A4BF0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0381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Brass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3118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5FA1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6B59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7FD860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B212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lastRenderedPageBreak/>
              <w:t>Percussion (tuned)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1D94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B8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F239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5085B0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43C1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Percussion (untuned)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06C6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B498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FCD0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47C725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18AE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Keyboards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9698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EE5B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BE82F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606F4A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EB18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Acoustic Instruments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DD18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D8B5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5C50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1AA854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7C45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Electronic Instruments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39FB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46FF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855F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6A12D3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DA79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Synthesizer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4088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5C74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86B7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25E71B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0187E" w14:textId="77777777" w:rsidR="00F9319A" w:rsidRDefault="0089409E">
            <w:pPr>
              <w:spacing w:after="0" w:line="240" w:lineRule="auto"/>
              <w:jc w:val="both"/>
            </w:pPr>
            <w:r>
              <w:rPr>
                <w:rFonts w:cs="Calibri"/>
              </w:rPr>
              <w:t>Loops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817A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E7C8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C1EA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2069C4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8024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  <w:p w14:paraId="63E2A30B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BF28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3130E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02C4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420663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0F5F" w14:textId="77777777" w:rsidR="00F9319A" w:rsidRDefault="0089409E">
            <w:pPr>
              <w:spacing w:after="0" w:line="240" w:lineRule="auto"/>
              <w:jc w:val="center"/>
              <w:rPr>
                <w:rFonts w:cs="Calibri"/>
                <w:b/>
                <w:color w:val="FF0000"/>
                <w:lang w:val="en-US"/>
              </w:rPr>
            </w:pPr>
            <w:r>
              <w:rPr>
                <w:rFonts w:cs="Calibri"/>
                <w:b/>
                <w:color w:val="FF0000"/>
                <w:lang w:val="en-US"/>
              </w:rPr>
              <w:t>RHYTHM</w:t>
            </w:r>
          </w:p>
        </w:tc>
      </w:tr>
      <w:tr w:rsidR="00F9319A" w14:paraId="06F1C2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144B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Syncopation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316C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F49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5416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2DDCB4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986F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Swing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D808A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FA09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0530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70F008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DA5C1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Polyrhythmic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855A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95ED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82D6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05DDC5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4E9A0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Triplets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80E7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1FB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BA38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60D346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9E77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Duplets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09C1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18BD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EC98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06BC69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92191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Cross rhythm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8800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370C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B966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7A64A8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5F9B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Hemiola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6B18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2A85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1000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308DDE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51C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  <w:p w14:paraId="42571E46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3003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9FA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7DAB3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29045D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5CF7" w14:textId="77777777" w:rsidR="00F9319A" w:rsidRDefault="0089409E">
            <w:pPr>
              <w:spacing w:after="0" w:line="240" w:lineRule="auto"/>
              <w:jc w:val="center"/>
              <w:rPr>
                <w:rFonts w:cs="Calibri"/>
                <w:b/>
                <w:color w:val="FF0000"/>
                <w:lang w:val="en-US"/>
              </w:rPr>
            </w:pPr>
            <w:r>
              <w:rPr>
                <w:rFonts w:cs="Calibri"/>
                <w:b/>
                <w:color w:val="FF0000"/>
                <w:lang w:val="en-US"/>
              </w:rPr>
              <w:t>TEMPO</w:t>
            </w:r>
          </w:p>
        </w:tc>
      </w:tr>
      <w:tr w:rsidR="00F9319A" w14:paraId="230B97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74ED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Largo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5F18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301FE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6B26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05806B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CC121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Moderato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9D89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1AC1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1D0D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221E47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20B5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Andante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7A93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236E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1E7B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005CFC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9106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Allegro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9376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C826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08B5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64956C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E727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Presto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818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453E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0ABA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44726D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C02E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Accelerando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F8AE9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038F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429E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567A2F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9495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Rallentando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194E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A4DF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C931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002575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4EE4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proofErr w:type="spellStart"/>
            <w:r>
              <w:rPr>
                <w:rFonts w:cs="Calibri"/>
                <w:bCs/>
                <w:lang w:val="en-US"/>
              </w:rPr>
              <w:t>Ritenuto</w:t>
            </w:r>
            <w:proofErr w:type="spellEnd"/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4D7B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3A8F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2F62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F9319A" w14:paraId="70C380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105C" w14:textId="77777777" w:rsidR="00F9319A" w:rsidRDefault="0089409E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BPM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79C8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C626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6723" w14:textId="77777777" w:rsidR="00F9319A" w:rsidRDefault="00F9319A">
            <w:pPr>
              <w:spacing w:after="0" w:line="240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</w:tbl>
    <w:p w14:paraId="1727B56F" w14:textId="77777777" w:rsidR="00F9319A" w:rsidRDefault="00F9319A">
      <w:pPr>
        <w:spacing w:after="0" w:line="240" w:lineRule="auto"/>
        <w:jc w:val="both"/>
        <w:rPr>
          <w:rFonts w:cs="Calibri"/>
          <w:bCs/>
          <w:sz w:val="28"/>
          <w:szCs w:val="28"/>
          <w:lang w:val="en-US"/>
        </w:rPr>
      </w:pPr>
    </w:p>
    <w:p w14:paraId="696821E3" w14:textId="77777777" w:rsidR="00F9319A" w:rsidRDefault="00F9319A">
      <w:pPr>
        <w:spacing w:after="0" w:line="240" w:lineRule="auto"/>
        <w:jc w:val="both"/>
        <w:rPr>
          <w:rFonts w:cs="Calibri"/>
          <w:bCs/>
          <w:sz w:val="28"/>
          <w:szCs w:val="28"/>
          <w:lang w:val="en-US"/>
        </w:rPr>
      </w:pPr>
    </w:p>
    <w:tbl>
      <w:tblPr>
        <w:tblW w:w="90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6"/>
      </w:tblGrid>
      <w:tr w:rsidR="00F9319A" w14:paraId="681C6522" w14:textId="77777777">
        <w:tblPrEx>
          <w:tblCellMar>
            <w:top w:w="0" w:type="dxa"/>
            <w:bottom w:w="0" w:type="dxa"/>
          </w:tblCellMar>
        </w:tblPrEx>
        <w:trPr>
          <w:trHeight w:val="15620"/>
          <w:jc w:val="center"/>
        </w:trPr>
        <w:tc>
          <w:tcPr>
            <w:tcW w:w="9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F501" w14:textId="77777777" w:rsidR="00F9319A" w:rsidRDefault="0089409E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  <w:sz w:val="52"/>
                <w:szCs w:val="52"/>
                <w:lang w:val="en-US"/>
              </w:rPr>
              <w:lastRenderedPageBreak/>
              <w:t>Listening Tasks</w:t>
            </w:r>
          </w:p>
          <w:p w14:paraId="360C04A6" w14:textId="77777777" w:rsidR="00F9319A" w:rsidRDefault="00F9319A">
            <w:pPr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14:paraId="061B339E" w14:textId="77777777" w:rsidR="00F9319A" w:rsidRDefault="008940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Use the weblinks to find performances of the songs.</w:t>
            </w:r>
          </w:p>
          <w:p w14:paraId="5C97E9AC" w14:textId="77777777" w:rsidR="00F9319A" w:rsidRDefault="008940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 xml:space="preserve">Where these links go to ‘official videos’ please comment on the music only </w:t>
            </w:r>
            <w:r>
              <w:rPr>
                <w:rFonts w:cs="Calibri"/>
                <w:bCs/>
                <w:lang w:val="en-US"/>
              </w:rPr>
              <w:t>rather than any sound effects within the video production.</w:t>
            </w:r>
          </w:p>
          <w:p w14:paraId="4AEC4AF1" w14:textId="77777777" w:rsidR="00F9319A" w:rsidRDefault="008940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The answer boxes will expand to fit your responses.  Make them as detailed as possible.</w:t>
            </w:r>
          </w:p>
          <w:p w14:paraId="6603E91F" w14:textId="77777777" w:rsidR="00F9319A" w:rsidRDefault="00F9319A">
            <w:pPr>
              <w:spacing w:after="0" w:line="240" w:lineRule="auto"/>
              <w:rPr>
                <w:rFonts w:cs="Calibri"/>
                <w:bCs/>
                <w:lang w:val="en-US"/>
              </w:rPr>
            </w:pPr>
          </w:p>
          <w:p w14:paraId="3F1347D8" w14:textId="77777777" w:rsidR="00F9319A" w:rsidRDefault="00F9319A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  <w:p w14:paraId="61B7ED6D" w14:textId="77777777" w:rsidR="00F9319A" w:rsidRDefault="0089409E">
            <w:pPr>
              <w:spacing w:after="0" w:line="240" w:lineRule="auto"/>
              <w:jc w:val="right"/>
            </w:pPr>
            <w:r>
              <w:rPr>
                <w:b/>
                <w:bCs/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0" locked="0" layoutInCell="1" allowOverlap="1" wp14:anchorId="621619FC" wp14:editId="04EFC86B">
                  <wp:simplePos x="0" y="0"/>
                  <wp:positionH relativeFrom="column">
                    <wp:posOffset>96524</wp:posOffset>
                  </wp:positionH>
                  <wp:positionV relativeFrom="paragraph">
                    <wp:posOffset>526410</wp:posOffset>
                  </wp:positionV>
                  <wp:extent cx="4914900" cy="3686175"/>
                  <wp:effectExtent l="0" t="0" r="0" b="9525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color w:val="FF0000"/>
                <w:lang w:val="en-US"/>
              </w:rPr>
              <w:t>Good luck and enjoy!</w:t>
            </w:r>
          </w:p>
        </w:tc>
      </w:tr>
    </w:tbl>
    <w:p w14:paraId="2460B0D4" w14:textId="77777777" w:rsidR="00F9319A" w:rsidRDefault="0089409E">
      <w:pPr>
        <w:spacing w:after="0" w:line="240" w:lineRule="auto"/>
        <w:jc w:val="both"/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lastRenderedPageBreak/>
        <w:t>Task 1:</w:t>
      </w:r>
      <w:r>
        <w:rPr>
          <w:rFonts w:cs="Calibri"/>
          <w:b/>
          <w:lang w:val="en-US"/>
        </w:rPr>
        <w:tab/>
      </w:r>
      <w:r>
        <w:rPr>
          <w:rFonts w:cs="Calibri"/>
          <w:b/>
          <w:lang w:val="en-US"/>
        </w:rPr>
        <w:tab/>
        <w:t xml:space="preserve">‘Jump’ by Van Halen and a cover by Paul </w:t>
      </w:r>
      <w:proofErr w:type="spellStart"/>
      <w:r>
        <w:rPr>
          <w:rFonts w:cs="Calibri"/>
          <w:b/>
          <w:lang w:val="en-US"/>
        </w:rPr>
        <w:t>Anka</w:t>
      </w:r>
      <w:proofErr w:type="spellEnd"/>
    </w:p>
    <w:p w14:paraId="2C6C88F0" w14:textId="77777777" w:rsidR="00F9319A" w:rsidRDefault="00F9319A">
      <w:pPr>
        <w:spacing w:after="0" w:line="240" w:lineRule="auto"/>
        <w:jc w:val="both"/>
        <w:rPr>
          <w:rFonts w:cs="Calibri"/>
          <w:bCs/>
          <w:sz w:val="20"/>
          <w:szCs w:val="20"/>
          <w:lang w:val="en-US"/>
        </w:rPr>
      </w:pPr>
    </w:p>
    <w:p w14:paraId="5ACE2372" w14:textId="77777777" w:rsidR="00F9319A" w:rsidRDefault="0089409E">
      <w:pPr>
        <w:spacing w:after="0"/>
      </w:pPr>
      <w:r>
        <w:rPr>
          <w:rFonts w:cs="Calibri"/>
          <w:bCs/>
          <w:sz w:val="20"/>
          <w:szCs w:val="20"/>
          <w:lang w:val="en-US"/>
        </w:rPr>
        <w:t>Resources:</w:t>
      </w:r>
      <w:r>
        <w:rPr>
          <w:rFonts w:cs="Calibri"/>
          <w:bCs/>
          <w:sz w:val="20"/>
          <w:szCs w:val="20"/>
          <w:lang w:val="en-US"/>
        </w:rPr>
        <w:tab/>
        <w:t>Version 1</w:t>
      </w:r>
      <w:r>
        <w:rPr>
          <w:rFonts w:cs="Calibri"/>
          <w:bCs/>
          <w:sz w:val="20"/>
          <w:szCs w:val="20"/>
          <w:lang w:val="en-US"/>
        </w:rPr>
        <w:tab/>
      </w:r>
      <w:hyperlink r:id="rId8" w:history="1">
        <w:r>
          <w:rPr>
            <w:rStyle w:val="Hyperlink"/>
            <w:rFonts w:eastAsia="Times New Roman" w:cs="Calibri"/>
            <w:sz w:val="20"/>
            <w:szCs w:val="20"/>
            <w:lang w:eastAsia="en-GB"/>
          </w:rPr>
          <w:t>https://www.youtube.com/watch?v=SwYN7mTi6HM</w:t>
        </w:r>
      </w:hyperlink>
    </w:p>
    <w:p w14:paraId="3132B876" w14:textId="77777777" w:rsidR="00F9319A" w:rsidRDefault="0089409E">
      <w:pPr>
        <w:spacing w:after="0"/>
        <w:ind w:left="720" w:firstLine="720"/>
      </w:pPr>
      <w:r>
        <w:rPr>
          <w:rFonts w:cs="Calibri"/>
          <w:bCs/>
          <w:sz w:val="20"/>
          <w:szCs w:val="20"/>
          <w:lang w:val="en-US"/>
        </w:rPr>
        <w:t>Version 2</w:t>
      </w:r>
      <w:r>
        <w:rPr>
          <w:rFonts w:cs="Calibri"/>
          <w:bCs/>
          <w:sz w:val="20"/>
          <w:szCs w:val="20"/>
          <w:lang w:val="en-US"/>
        </w:rPr>
        <w:tab/>
      </w:r>
      <w:hyperlink r:id="rId9" w:history="1">
        <w:r>
          <w:rPr>
            <w:rStyle w:val="Hyperlink"/>
            <w:rFonts w:eastAsia="Times New Roman" w:cs="Calibri"/>
            <w:sz w:val="20"/>
            <w:szCs w:val="20"/>
            <w:lang w:eastAsia="en-GB"/>
          </w:rPr>
          <w:t>https://www.youtube.com/watch?v=LYIJvBmHaQo</w:t>
        </w:r>
      </w:hyperlink>
    </w:p>
    <w:p w14:paraId="01DB5DDD" w14:textId="77777777" w:rsidR="00F9319A" w:rsidRDefault="00F9319A">
      <w:pPr>
        <w:spacing w:after="0"/>
        <w:rPr>
          <w:rFonts w:eastAsia="Times New Roman" w:cs="Calibri"/>
          <w:sz w:val="20"/>
          <w:szCs w:val="20"/>
          <w:lang w:eastAsia="en-GB"/>
        </w:rPr>
      </w:pPr>
    </w:p>
    <w:tbl>
      <w:tblPr>
        <w:tblW w:w="90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5944"/>
      </w:tblGrid>
      <w:tr w:rsidR="00F9319A" w14:paraId="76DEB66E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9657" w14:textId="77777777" w:rsidR="00F9319A" w:rsidRDefault="00F9319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6426" w14:textId="77777777" w:rsidR="00F9319A" w:rsidRDefault="0089409E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bCs/>
                <w:color w:val="FF0000"/>
                <w:lang w:val="en-US"/>
              </w:rPr>
              <w:t xml:space="preserve">Your responses go in this </w:t>
            </w:r>
            <w:r>
              <w:rPr>
                <w:rFonts w:ascii="Calibri Light" w:hAnsi="Calibri Light" w:cs="Calibri Light"/>
                <w:b/>
                <w:bCs/>
                <w:color w:val="FF0000"/>
                <w:lang w:val="en-US"/>
              </w:rPr>
              <w:t xml:space="preserve">column </w:t>
            </w:r>
            <w:r>
              <w:rPr>
                <w:rFonts w:ascii="Wingdings" w:eastAsia="Wingdings" w:hAnsi="Wingdings" w:cs="Wingdings"/>
                <w:b/>
                <w:bCs/>
                <w:color w:val="FF0000"/>
                <w:lang w:val="en-US"/>
              </w:rPr>
              <w:t></w:t>
            </w:r>
          </w:p>
        </w:tc>
      </w:tr>
      <w:tr w:rsidR="00F9319A" w14:paraId="424B324D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95BE" w14:textId="77777777" w:rsidR="00F9319A" w:rsidRDefault="0089409E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What are the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differences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between the two versions? </w:t>
            </w:r>
            <w:r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>(THINK MAD T-SHIRT)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768F" w14:textId="77777777" w:rsidR="00F9319A" w:rsidRDefault="00F9319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  <w:tr w:rsidR="00F9319A" w14:paraId="1B711A69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59275" w14:textId="77777777" w:rsidR="00F9319A" w:rsidRDefault="0089409E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What are the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similarities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between the two versions? </w:t>
            </w:r>
            <w:r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>(THINK MAD T-SHIRT)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06E37" w14:textId="77777777" w:rsidR="00F9319A" w:rsidRDefault="00F9319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  <w:tr w:rsidR="00F9319A" w14:paraId="069F9CA9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ED4F" w14:textId="77777777" w:rsidR="00F9319A" w:rsidRDefault="0089409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Which version do you prefer?  Give 3 musical reasons to support your preference.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CE43" w14:textId="77777777" w:rsidR="00F9319A" w:rsidRDefault="00F9319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</w:tbl>
    <w:p w14:paraId="3449BB57" w14:textId="77777777" w:rsidR="00F9319A" w:rsidRDefault="00F9319A">
      <w:pPr>
        <w:spacing w:after="0"/>
        <w:rPr>
          <w:rFonts w:cs="Calibri"/>
          <w:b/>
          <w:sz w:val="28"/>
          <w:szCs w:val="28"/>
          <w:u w:val="single"/>
          <w:lang w:val="en-US"/>
        </w:rPr>
      </w:pPr>
    </w:p>
    <w:p w14:paraId="0BA4B813" w14:textId="77777777" w:rsidR="00F9319A" w:rsidRDefault="00F9319A">
      <w:pPr>
        <w:pageBreakBefore/>
        <w:spacing w:after="0"/>
        <w:rPr>
          <w:rFonts w:cs="Calibri"/>
          <w:b/>
          <w:sz w:val="28"/>
          <w:szCs w:val="28"/>
          <w:u w:val="single"/>
          <w:lang w:val="en-US"/>
        </w:rPr>
      </w:pPr>
    </w:p>
    <w:p w14:paraId="49365E9C" w14:textId="77777777" w:rsidR="00F9319A" w:rsidRDefault="0089409E">
      <w:pPr>
        <w:spacing w:after="0" w:line="240" w:lineRule="auto"/>
        <w:jc w:val="both"/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>Task 2:</w:t>
      </w:r>
      <w:r>
        <w:rPr>
          <w:rFonts w:cs="Calibri"/>
          <w:b/>
          <w:lang w:val="en-US"/>
        </w:rPr>
        <w:tab/>
      </w:r>
      <w:r>
        <w:rPr>
          <w:rFonts w:cs="Calibri"/>
          <w:b/>
          <w:lang w:val="en-US"/>
        </w:rPr>
        <w:tab/>
      </w:r>
      <w:r>
        <w:rPr>
          <w:rFonts w:cs="Calibri"/>
          <w:b/>
          <w:lang w:val="en-US"/>
        </w:rPr>
        <w:t>‘Everybody Hurts’ by REM and a cover by G4</w:t>
      </w:r>
    </w:p>
    <w:p w14:paraId="45D858DE" w14:textId="77777777" w:rsidR="00F9319A" w:rsidRDefault="00F9319A">
      <w:pPr>
        <w:spacing w:after="0" w:line="240" w:lineRule="auto"/>
        <w:jc w:val="both"/>
        <w:rPr>
          <w:rFonts w:cs="Calibri"/>
          <w:bCs/>
          <w:sz w:val="20"/>
          <w:szCs w:val="20"/>
          <w:lang w:val="en-US"/>
        </w:rPr>
      </w:pPr>
    </w:p>
    <w:p w14:paraId="17D62075" w14:textId="77777777" w:rsidR="00F9319A" w:rsidRDefault="0089409E">
      <w:pPr>
        <w:spacing w:after="0"/>
      </w:pPr>
      <w:r>
        <w:rPr>
          <w:rFonts w:cs="Calibri"/>
          <w:bCs/>
          <w:sz w:val="21"/>
          <w:szCs w:val="21"/>
          <w:lang w:val="en-US"/>
        </w:rPr>
        <w:t>Resources:</w:t>
      </w:r>
      <w:r>
        <w:rPr>
          <w:rFonts w:cs="Calibri"/>
          <w:bCs/>
          <w:sz w:val="21"/>
          <w:szCs w:val="21"/>
          <w:lang w:val="en-US"/>
        </w:rPr>
        <w:tab/>
        <w:t>Version 1</w:t>
      </w:r>
      <w:r>
        <w:rPr>
          <w:rFonts w:cs="Calibri"/>
          <w:bCs/>
          <w:sz w:val="21"/>
          <w:szCs w:val="21"/>
          <w:lang w:val="en-US"/>
        </w:rPr>
        <w:tab/>
      </w:r>
      <w:hyperlink r:id="rId10" w:history="1">
        <w:r>
          <w:rPr>
            <w:rStyle w:val="Hyperlink"/>
            <w:rFonts w:eastAsia="Times New Roman" w:cs="Calibri"/>
            <w:sz w:val="21"/>
            <w:szCs w:val="21"/>
            <w:lang w:eastAsia="en-GB"/>
          </w:rPr>
          <w:t>https://www.youtube.com/watch?v=5rOiW_xY-kc</w:t>
        </w:r>
      </w:hyperlink>
    </w:p>
    <w:p w14:paraId="0CA7D9E3" w14:textId="77777777" w:rsidR="00F9319A" w:rsidRDefault="0089409E">
      <w:pPr>
        <w:spacing w:after="0"/>
        <w:ind w:left="720" w:firstLine="720"/>
      </w:pPr>
      <w:r>
        <w:rPr>
          <w:rFonts w:cs="Calibri"/>
          <w:bCs/>
          <w:sz w:val="21"/>
          <w:szCs w:val="21"/>
          <w:lang w:val="en-US"/>
        </w:rPr>
        <w:t>Version 2</w:t>
      </w:r>
      <w:r>
        <w:rPr>
          <w:rFonts w:cs="Calibri"/>
          <w:bCs/>
          <w:sz w:val="21"/>
          <w:szCs w:val="21"/>
          <w:lang w:val="en-US"/>
        </w:rPr>
        <w:tab/>
      </w:r>
      <w:hyperlink r:id="rId11" w:history="1">
        <w:r>
          <w:rPr>
            <w:rStyle w:val="Hyperlink"/>
            <w:rFonts w:eastAsia="Times New Roman" w:cs="Calibri"/>
            <w:sz w:val="21"/>
            <w:szCs w:val="21"/>
            <w:lang w:eastAsia="en-GB"/>
          </w:rPr>
          <w:t>https://www.you</w:t>
        </w:r>
        <w:r>
          <w:rPr>
            <w:rStyle w:val="Hyperlink"/>
            <w:rFonts w:eastAsia="Times New Roman" w:cs="Calibri"/>
            <w:sz w:val="21"/>
            <w:szCs w:val="21"/>
            <w:lang w:eastAsia="en-GB"/>
          </w:rPr>
          <w:t>tube.com/watch?v=urAFi3Pu1eg</w:t>
        </w:r>
      </w:hyperlink>
    </w:p>
    <w:p w14:paraId="1E5E817B" w14:textId="77777777" w:rsidR="00F9319A" w:rsidRDefault="00F9319A">
      <w:pPr>
        <w:spacing w:after="0"/>
        <w:ind w:left="720" w:firstLine="720"/>
        <w:rPr>
          <w:rFonts w:eastAsia="Times New Roman" w:cs="Calibri"/>
          <w:sz w:val="21"/>
          <w:szCs w:val="21"/>
          <w:lang w:eastAsia="en-GB"/>
        </w:rPr>
      </w:pPr>
    </w:p>
    <w:p w14:paraId="2A99FF03" w14:textId="77777777" w:rsidR="00F9319A" w:rsidRDefault="00F9319A">
      <w:pPr>
        <w:spacing w:after="0"/>
        <w:rPr>
          <w:rFonts w:eastAsia="Times New Roman" w:cs="Calibri"/>
          <w:sz w:val="20"/>
          <w:szCs w:val="20"/>
          <w:lang w:eastAsia="en-GB"/>
        </w:rPr>
      </w:pPr>
    </w:p>
    <w:tbl>
      <w:tblPr>
        <w:tblW w:w="90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5944"/>
      </w:tblGrid>
      <w:tr w:rsidR="00F9319A" w14:paraId="2EB99F12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D9D3" w14:textId="77777777" w:rsidR="00F9319A" w:rsidRDefault="00F9319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5549" w14:textId="77777777" w:rsidR="00F9319A" w:rsidRDefault="0089409E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bCs/>
                <w:color w:val="FF0000"/>
                <w:lang w:val="en-US"/>
              </w:rPr>
              <w:t xml:space="preserve">Your responses go in this column </w:t>
            </w:r>
            <w:r>
              <w:rPr>
                <w:rFonts w:ascii="Wingdings" w:eastAsia="Wingdings" w:hAnsi="Wingdings" w:cs="Wingdings"/>
                <w:b/>
                <w:bCs/>
                <w:color w:val="FF0000"/>
                <w:lang w:val="en-US"/>
              </w:rPr>
              <w:t></w:t>
            </w:r>
          </w:p>
        </w:tc>
      </w:tr>
      <w:tr w:rsidR="00F9319A" w14:paraId="3D9E1325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4F4E" w14:textId="77777777" w:rsidR="00F9319A" w:rsidRDefault="0089409E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What are the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differences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between the two versions? </w:t>
            </w:r>
            <w:r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>(THINK MAD T-SHIRT)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2E0B" w14:textId="77777777" w:rsidR="00F9319A" w:rsidRDefault="00F9319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  <w:tr w:rsidR="00F9319A" w14:paraId="14B06B0D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404A" w14:textId="77777777" w:rsidR="00F9319A" w:rsidRDefault="0089409E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What are the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similarities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between the two versions? </w:t>
            </w:r>
            <w:r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>(THINK MAD T-SHIRT)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4C85" w14:textId="77777777" w:rsidR="00F9319A" w:rsidRDefault="00F9319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  <w:tr w:rsidR="00F9319A" w14:paraId="1689ACEE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9861" w14:textId="77777777" w:rsidR="00F9319A" w:rsidRDefault="0089409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Which version do you prefer?  Give 3 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>musical reasons to support your preference.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A617" w14:textId="77777777" w:rsidR="00F9319A" w:rsidRDefault="00F9319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</w:tbl>
    <w:p w14:paraId="3ABBE194" w14:textId="77777777" w:rsidR="00F9319A" w:rsidRDefault="00F9319A">
      <w:pPr>
        <w:spacing w:after="0"/>
        <w:rPr>
          <w:rFonts w:cs="Calibri"/>
          <w:b/>
          <w:sz w:val="28"/>
          <w:szCs w:val="28"/>
          <w:u w:val="single"/>
          <w:lang w:val="en-US"/>
        </w:rPr>
      </w:pPr>
    </w:p>
    <w:p w14:paraId="54C9D0AB" w14:textId="77777777" w:rsidR="00F9319A" w:rsidRDefault="00F9319A">
      <w:pPr>
        <w:pageBreakBefore/>
        <w:spacing w:after="0"/>
        <w:rPr>
          <w:rFonts w:cs="Calibri"/>
          <w:b/>
          <w:sz w:val="28"/>
          <w:szCs w:val="28"/>
          <w:u w:val="single"/>
          <w:lang w:val="en-US"/>
        </w:rPr>
      </w:pPr>
    </w:p>
    <w:p w14:paraId="5D570B28" w14:textId="77777777" w:rsidR="00F9319A" w:rsidRDefault="0089409E">
      <w:pPr>
        <w:spacing w:after="0" w:line="240" w:lineRule="auto"/>
        <w:jc w:val="both"/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>Task 3:</w:t>
      </w:r>
      <w:r>
        <w:rPr>
          <w:rFonts w:cs="Calibri"/>
          <w:b/>
          <w:lang w:val="en-US"/>
        </w:rPr>
        <w:tab/>
      </w:r>
      <w:r>
        <w:rPr>
          <w:rFonts w:cs="Calibri"/>
          <w:b/>
          <w:lang w:val="en-US"/>
        </w:rPr>
        <w:tab/>
        <w:t>‘Songbird’ by Fleetwood Mac and a cover by Eva Cassidy</w:t>
      </w:r>
    </w:p>
    <w:p w14:paraId="6F53F1F8" w14:textId="77777777" w:rsidR="00F9319A" w:rsidRDefault="00F9319A">
      <w:pPr>
        <w:spacing w:after="0" w:line="240" w:lineRule="auto"/>
        <w:jc w:val="both"/>
        <w:rPr>
          <w:rFonts w:cs="Calibri"/>
          <w:bCs/>
          <w:sz w:val="20"/>
          <w:szCs w:val="20"/>
          <w:lang w:val="en-US"/>
        </w:rPr>
      </w:pPr>
    </w:p>
    <w:p w14:paraId="02769B47" w14:textId="77777777" w:rsidR="00F9319A" w:rsidRDefault="0089409E">
      <w:pPr>
        <w:spacing w:after="0"/>
      </w:pPr>
      <w:r>
        <w:rPr>
          <w:rFonts w:cs="Calibri"/>
          <w:bCs/>
          <w:sz w:val="20"/>
          <w:szCs w:val="20"/>
          <w:lang w:val="en-US"/>
        </w:rPr>
        <w:t>Resources:</w:t>
      </w:r>
      <w:r>
        <w:rPr>
          <w:rFonts w:cs="Calibri"/>
          <w:bCs/>
          <w:sz w:val="20"/>
          <w:szCs w:val="20"/>
          <w:lang w:val="en-US"/>
        </w:rPr>
        <w:tab/>
        <w:t>Version 1</w:t>
      </w:r>
      <w:r>
        <w:rPr>
          <w:rFonts w:cs="Calibri"/>
          <w:bCs/>
          <w:sz w:val="20"/>
          <w:szCs w:val="20"/>
          <w:lang w:val="en-US"/>
        </w:rPr>
        <w:tab/>
      </w:r>
      <w:hyperlink r:id="rId12" w:history="1">
        <w:r>
          <w:rPr>
            <w:rStyle w:val="Hyperlink"/>
            <w:rFonts w:eastAsia="Times New Roman" w:cs="Calibri"/>
            <w:sz w:val="20"/>
            <w:szCs w:val="20"/>
            <w:lang w:eastAsia="en-GB"/>
          </w:rPr>
          <w:t>https://www.youtube.com/watch?v=wTi19MPOvDw</w:t>
        </w:r>
      </w:hyperlink>
    </w:p>
    <w:p w14:paraId="1B2FA0BA" w14:textId="77777777" w:rsidR="00F9319A" w:rsidRDefault="0089409E">
      <w:pPr>
        <w:spacing w:after="0"/>
        <w:ind w:left="720" w:firstLine="720"/>
      </w:pPr>
      <w:r>
        <w:rPr>
          <w:rFonts w:cs="Calibri"/>
          <w:bCs/>
          <w:sz w:val="20"/>
          <w:szCs w:val="20"/>
          <w:lang w:val="en-US"/>
        </w:rPr>
        <w:t>Version 2</w:t>
      </w:r>
      <w:r>
        <w:rPr>
          <w:rFonts w:cs="Calibri"/>
          <w:bCs/>
          <w:sz w:val="20"/>
          <w:szCs w:val="20"/>
          <w:lang w:val="en-US"/>
        </w:rPr>
        <w:tab/>
      </w:r>
      <w:hyperlink r:id="rId13" w:history="1">
        <w:r>
          <w:rPr>
            <w:rStyle w:val="Hyperlink"/>
            <w:rFonts w:eastAsia="Times New Roman" w:cs="Calibri"/>
            <w:sz w:val="20"/>
            <w:szCs w:val="20"/>
            <w:lang w:eastAsia="en-GB"/>
          </w:rPr>
          <w:t>https://www.youtube.com/watch?v=bTNLYeaL7No</w:t>
        </w:r>
      </w:hyperlink>
    </w:p>
    <w:p w14:paraId="0D35C050" w14:textId="77777777" w:rsidR="00F9319A" w:rsidRDefault="00F9319A">
      <w:pPr>
        <w:spacing w:after="0"/>
        <w:ind w:left="720" w:firstLine="720"/>
        <w:rPr>
          <w:rFonts w:eastAsia="Times New Roman" w:cs="Calibri"/>
          <w:sz w:val="21"/>
          <w:szCs w:val="21"/>
          <w:lang w:eastAsia="en-GB"/>
        </w:rPr>
      </w:pPr>
    </w:p>
    <w:p w14:paraId="621F8524" w14:textId="77777777" w:rsidR="00F9319A" w:rsidRDefault="00F9319A">
      <w:pPr>
        <w:spacing w:after="0"/>
        <w:ind w:left="720" w:firstLine="720"/>
        <w:rPr>
          <w:rFonts w:eastAsia="Times New Roman" w:cs="Calibri"/>
          <w:sz w:val="21"/>
          <w:szCs w:val="21"/>
          <w:lang w:eastAsia="en-GB"/>
        </w:rPr>
      </w:pPr>
    </w:p>
    <w:p w14:paraId="6E43AC3D" w14:textId="77777777" w:rsidR="00F9319A" w:rsidRDefault="00F9319A">
      <w:pPr>
        <w:spacing w:after="0"/>
        <w:rPr>
          <w:rFonts w:eastAsia="Times New Roman" w:cs="Calibri"/>
          <w:sz w:val="20"/>
          <w:szCs w:val="20"/>
          <w:lang w:eastAsia="en-GB"/>
        </w:rPr>
      </w:pPr>
    </w:p>
    <w:tbl>
      <w:tblPr>
        <w:tblW w:w="90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5944"/>
      </w:tblGrid>
      <w:tr w:rsidR="00F9319A" w14:paraId="474E0FD6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8B29" w14:textId="77777777" w:rsidR="00F9319A" w:rsidRDefault="00F9319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660F" w14:textId="77777777" w:rsidR="00F9319A" w:rsidRDefault="0089409E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bCs/>
                <w:color w:val="FF0000"/>
                <w:lang w:val="en-US"/>
              </w:rPr>
              <w:t xml:space="preserve">Your responses go in this column </w:t>
            </w:r>
            <w:r>
              <w:rPr>
                <w:rFonts w:ascii="Wingdings" w:eastAsia="Wingdings" w:hAnsi="Wingdings" w:cs="Wingdings"/>
                <w:b/>
                <w:bCs/>
                <w:color w:val="FF0000"/>
                <w:lang w:val="en-US"/>
              </w:rPr>
              <w:t></w:t>
            </w:r>
          </w:p>
        </w:tc>
      </w:tr>
      <w:tr w:rsidR="00F9319A" w14:paraId="1B15C095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5C09" w14:textId="77777777" w:rsidR="00F9319A" w:rsidRDefault="0089409E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What are the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differences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between the two versions? </w:t>
            </w:r>
            <w:r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>(THINK MAD T-SHIRT)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9032" w14:textId="77777777" w:rsidR="00F9319A" w:rsidRDefault="00F9319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  <w:tr w:rsidR="00F9319A" w14:paraId="75BA7804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D5B1" w14:textId="77777777" w:rsidR="00F9319A" w:rsidRDefault="0089409E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What are the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similarities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between the 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two versions? </w:t>
            </w:r>
            <w:r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>(THINK MAD T-SHIRT)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BEAB" w14:textId="77777777" w:rsidR="00F9319A" w:rsidRDefault="00F9319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  <w:tr w:rsidR="00F9319A" w14:paraId="78F2B5E9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1FC0" w14:textId="77777777" w:rsidR="00F9319A" w:rsidRDefault="0089409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Which version do you prefer?  Give 3 musical reasons to support your preference.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CA9D" w14:textId="77777777" w:rsidR="00F9319A" w:rsidRDefault="00F9319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</w:tbl>
    <w:p w14:paraId="1239936C" w14:textId="77777777" w:rsidR="00F9319A" w:rsidRDefault="00F9319A">
      <w:pPr>
        <w:spacing w:after="0"/>
        <w:rPr>
          <w:rFonts w:cs="Calibri"/>
          <w:b/>
          <w:sz w:val="28"/>
          <w:szCs w:val="28"/>
          <w:u w:val="single"/>
          <w:lang w:val="en-US"/>
        </w:rPr>
      </w:pPr>
    </w:p>
    <w:p w14:paraId="45D95FBD" w14:textId="77777777" w:rsidR="00F9319A" w:rsidRDefault="00F9319A">
      <w:pPr>
        <w:pageBreakBefore/>
        <w:spacing w:after="0"/>
        <w:rPr>
          <w:rFonts w:cs="Calibri"/>
          <w:b/>
          <w:sz w:val="28"/>
          <w:szCs w:val="28"/>
          <w:u w:val="single"/>
          <w:lang w:val="en-US"/>
        </w:rPr>
      </w:pPr>
    </w:p>
    <w:p w14:paraId="3F3AB6C5" w14:textId="77777777" w:rsidR="00F9319A" w:rsidRDefault="00F9319A">
      <w:pPr>
        <w:spacing w:after="0"/>
        <w:rPr>
          <w:rFonts w:cs="Calibri"/>
          <w:b/>
          <w:sz w:val="28"/>
          <w:szCs w:val="28"/>
          <w:u w:val="single"/>
          <w:lang w:val="en-US"/>
        </w:rPr>
      </w:pPr>
    </w:p>
    <w:p w14:paraId="4A8266A0" w14:textId="77777777" w:rsidR="00F9319A" w:rsidRDefault="0089409E">
      <w:pPr>
        <w:spacing w:after="0" w:line="240" w:lineRule="auto"/>
        <w:jc w:val="both"/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>Task 4:</w:t>
      </w:r>
      <w:r>
        <w:rPr>
          <w:rFonts w:cs="Calibri"/>
          <w:b/>
          <w:lang w:val="en-US"/>
        </w:rPr>
        <w:tab/>
      </w:r>
      <w:r>
        <w:rPr>
          <w:rFonts w:cs="Calibri"/>
          <w:b/>
          <w:lang w:val="en-US"/>
        </w:rPr>
        <w:tab/>
        <w:t>‘Make you feel my love’ by Bob Dylan and a cover by Adele</w:t>
      </w:r>
    </w:p>
    <w:p w14:paraId="07A7F7C6" w14:textId="77777777" w:rsidR="00F9319A" w:rsidRDefault="00F9319A">
      <w:pPr>
        <w:spacing w:after="0" w:line="240" w:lineRule="auto"/>
        <w:jc w:val="both"/>
        <w:rPr>
          <w:rFonts w:cs="Calibri"/>
          <w:bCs/>
          <w:sz w:val="20"/>
          <w:szCs w:val="20"/>
          <w:lang w:val="en-US"/>
        </w:rPr>
      </w:pPr>
    </w:p>
    <w:p w14:paraId="51D90CC5" w14:textId="77777777" w:rsidR="00F9319A" w:rsidRDefault="0089409E">
      <w:pPr>
        <w:spacing w:after="0"/>
      </w:pPr>
      <w:r>
        <w:rPr>
          <w:rFonts w:cs="Calibri"/>
          <w:bCs/>
          <w:sz w:val="20"/>
          <w:szCs w:val="20"/>
          <w:lang w:val="en-US"/>
        </w:rPr>
        <w:t>Resources:</w:t>
      </w:r>
      <w:r>
        <w:rPr>
          <w:rFonts w:cs="Calibri"/>
          <w:bCs/>
          <w:sz w:val="20"/>
          <w:szCs w:val="20"/>
          <w:lang w:val="en-US"/>
        </w:rPr>
        <w:tab/>
        <w:t>Version 1</w:t>
      </w:r>
      <w:r>
        <w:rPr>
          <w:rFonts w:cs="Calibri"/>
          <w:bCs/>
          <w:sz w:val="20"/>
          <w:szCs w:val="20"/>
          <w:lang w:val="en-US"/>
        </w:rPr>
        <w:tab/>
      </w:r>
      <w:hyperlink r:id="rId14" w:history="1">
        <w:r>
          <w:rPr>
            <w:rStyle w:val="Hyperlink"/>
            <w:rFonts w:eastAsia="Times New Roman" w:cs="Calibri"/>
            <w:sz w:val="20"/>
            <w:szCs w:val="20"/>
            <w:lang w:eastAsia="en-GB"/>
          </w:rPr>
          <w:t>https://www.youtube.com/watch?v=9ItmlGRB718</w:t>
        </w:r>
      </w:hyperlink>
    </w:p>
    <w:p w14:paraId="0ECBB0FE" w14:textId="77777777" w:rsidR="00F9319A" w:rsidRDefault="0089409E">
      <w:pPr>
        <w:spacing w:after="0"/>
        <w:ind w:left="720" w:firstLine="720"/>
      </w:pPr>
      <w:r>
        <w:rPr>
          <w:rFonts w:cs="Calibri"/>
          <w:bCs/>
          <w:sz w:val="20"/>
          <w:szCs w:val="20"/>
          <w:lang w:val="en-US"/>
        </w:rPr>
        <w:t>Version 2</w:t>
      </w:r>
      <w:r>
        <w:rPr>
          <w:rFonts w:cs="Calibri"/>
          <w:bCs/>
          <w:sz w:val="20"/>
          <w:szCs w:val="20"/>
          <w:lang w:val="en-US"/>
        </w:rPr>
        <w:tab/>
      </w:r>
      <w:hyperlink r:id="rId15" w:history="1">
        <w:r>
          <w:rPr>
            <w:rStyle w:val="Hyperlink"/>
            <w:rFonts w:eastAsia="Times New Roman" w:cs="Calibri"/>
            <w:sz w:val="20"/>
            <w:szCs w:val="20"/>
            <w:lang w:eastAsia="en-GB"/>
          </w:rPr>
          <w:t>https://www.youtube.com/watch?v=0put0_a--Ng</w:t>
        </w:r>
      </w:hyperlink>
    </w:p>
    <w:p w14:paraId="3751C86E" w14:textId="77777777" w:rsidR="00F9319A" w:rsidRDefault="00F9319A">
      <w:pPr>
        <w:spacing w:after="0"/>
        <w:ind w:left="720" w:firstLine="720"/>
        <w:rPr>
          <w:rFonts w:eastAsia="Times New Roman" w:cs="Calibri"/>
          <w:sz w:val="21"/>
          <w:szCs w:val="21"/>
          <w:lang w:eastAsia="en-GB"/>
        </w:rPr>
      </w:pPr>
    </w:p>
    <w:p w14:paraId="5782FABA" w14:textId="77777777" w:rsidR="00F9319A" w:rsidRDefault="00F9319A">
      <w:pPr>
        <w:spacing w:after="0"/>
        <w:ind w:left="720" w:firstLine="720"/>
        <w:rPr>
          <w:rFonts w:eastAsia="Times New Roman" w:cs="Calibri"/>
          <w:sz w:val="21"/>
          <w:szCs w:val="21"/>
          <w:lang w:eastAsia="en-GB"/>
        </w:rPr>
      </w:pPr>
    </w:p>
    <w:p w14:paraId="56D99872" w14:textId="77777777" w:rsidR="00F9319A" w:rsidRDefault="00F9319A">
      <w:pPr>
        <w:spacing w:after="0"/>
        <w:rPr>
          <w:rFonts w:eastAsia="Times New Roman" w:cs="Calibri"/>
          <w:sz w:val="20"/>
          <w:szCs w:val="20"/>
          <w:lang w:eastAsia="en-GB"/>
        </w:rPr>
      </w:pPr>
    </w:p>
    <w:tbl>
      <w:tblPr>
        <w:tblW w:w="90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5944"/>
      </w:tblGrid>
      <w:tr w:rsidR="00F9319A" w14:paraId="0EC08003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3650" w14:textId="77777777" w:rsidR="00F9319A" w:rsidRDefault="00F9319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804B" w14:textId="77777777" w:rsidR="00F9319A" w:rsidRDefault="0089409E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bCs/>
                <w:color w:val="FF0000"/>
                <w:lang w:val="en-US"/>
              </w:rPr>
              <w:t xml:space="preserve">Your responses go in this </w:t>
            </w:r>
            <w:r>
              <w:rPr>
                <w:rFonts w:ascii="Calibri Light" w:hAnsi="Calibri Light" w:cs="Calibri Light"/>
                <w:b/>
                <w:bCs/>
                <w:color w:val="FF0000"/>
                <w:lang w:val="en-US"/>
              </w:rPr>
              <w:t xml:space="preserve">column </w:t>
            </w:r>
            <w:r>
              <w:rPr>
                <w:rFonts w:ascii="Wingdings" w:eastAsia="Wingdings" w:hAnsi="Wingdings" w:cs="Wingdings"/>
                <w:b/>
                <w:bCs/>
                <w:color w:val="FF0000"/>
                <w:lang w:val="en-US"/>
              </w:rPr>
              <w:t></w:t>
            </w:r>
          </w:p>
        </w:tc>
      </w:tr>
      <w:tr w:rsidR="00F9319A" w14:paraId="2D4AE094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A080" w14:textId="77777777" w:rsidR="00F9319A" w:rsidRDefault="0089409E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What are the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differences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between the two versions? </w:t>
            </w:r>
            <w:r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>(THINK MAD T-SHIRT)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04D3" w14:textId="77777777" w:rsidR="00F9319A" w:rsidRDefault="00F9319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  <w:tr w:rsidR="00F9319A" w14:paraId="08DA79D3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6402" w14:textId="77777777" w:rsidR="00F9319A" w:rsidRDefault="0089409E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What are the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similarities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between the two versions? </w:t>
            </w:r>
            <w:r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>(THINK MAD T-SHIRT)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7D31" w14:textId="77777777" w:rsidR="00F9319A" w:rsidRDefault="00F9319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  <w:tr w:rsidR="00F9319A" w14:paraId="4BDD27FE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4FE5" w14:textId="77777777" w:rsidR="00F9319A" w:rsidRDefault="0089409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Which version do you prefer?  Give 3 musical reasons to support your preference.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DF88" w14:textId="77777777" w:rsidR="00F9319A" w:rsidRDefault="00F9319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</w:tbl>
    <w:p w14:paraId="7E540EF7" w14:textId="77777777" w:rsidR="00F9319A" w:rsidRDefault="00F9319A">
      <w:pPr>
        <w:spacing w:after="0"/>
        <w:rPr>
          <w:rFonts w:cs="Calibri"/>
          <w:b/>
          <w:sz w:val="28"/>
          <w:szCs w:val="28"/>
          <w:u w:val="single"/>
          <w:lang w:val="en-US"/>
        </w:rPr>
      </w:pPr>
    </w:p>
    <w:p w14:paraId="79CF15CF" w14:textId="77777777" w:rsidR="00F9319A" w:rsidRDefault="00F9319A">
      <w:pPr>
        <w:pageBreakBefore/>
        <w:spacing w:after="0"/>
        <w:rPr>
          <w:rFonts w:cs="Calibri"/>
          <w:b/>
          <w:sz w:val="28"/>
          <w:szCs w:val="28"/>
          <w:u w:val="single"/>
          <w:lang w:val="en-US"/>
        </w:rPr>
      </w:pPr>
    </w:p>
    <w:p w14:paraId="18849E9D" w14:textId="77777777" w:rsidR="00F9319A" w:rsidRDefault="00F9319A">
      <w:pPr>
        <w:spacing w:after="0"/>
        <w:rPr>
          <w:rFonts w:cs="Calibri"/>
          <w:b/>
          <w:sz w:val="28"/>
          <w:szCs w:val="28"/>
          <w:u w:val="single"/>
          <w:lang w:val="en-US"/>
        </w:rPr>
      </w:pPr>
    </w:p>
    <w:p w14:paraId="32C59C9E" w14:textId="77777777" w:rsidR="00F9319A" w:rsidRDefault="00F9319A"/>
    <w:sectPr w:rsidR="00F9319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E32E8" w14:textId="77777777" w:rsidR="0089409E" w:rsidRDefault="0089409E">
      <w:pPr>
        <w:spacing w:after="0" w:line="240" w:lineRule="auto"/>
      </w:pPr>
      <w:r>
        <w:separator/>
      </w:r>
    </w:p>
  </w:endnote>
  <w:endnote w:type="continuationSeparator" w:id="0">
    <w:p w14:paraId="3C156DCA" w14:textId="77777777" w:rsidR="0089409E" w:rsidRDefault="0089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69C3E" w14:textId="77777777" w:rsidR="0089409E" w:rsidRDefault="008940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1B7BE0" w14:textId="77777777" w:rsidR="0089409E" w:rsidRDefault="0089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64536"/>
    <w:multiLevelType w:val="multilevel"/>
    <w:tmpl w:val="D31C8F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AAF5DDD"/>
    <w:multiLevelType w:val="multilevel"/>
    <w:tmpl w:val="3DFA3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9319A"/>
    <w:rsid w:val="0089409E"/>
    <w:rsid w:val="00DA0319"/>
    <w:rsid w:val="00F9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333F8"/>
  <w15:docId w15:val="{893DECE1-6BC6-4EAE-BC48-D53BAFAF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line="251" w:lineRule="auto"/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wYN7mTi6HM" TargetMode="External"/><Relationship Id="rId13" Type="http://schemas.openxmlformats.org/officeDocument/2006/relationships/hyperlink" Target="https://www.youtube.com/watch?v=bTNLYeaL7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wTi19MPOvD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rAFi3Pu1e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0put0_a--Ng" TargetMode="External"/><Relationship Id="rId10" Type="http://schemas.openxmlformats.org/officeDocument/2006/relationships/hyperlink" Target="https://www.youtube.com/watch?v=5rOiW_xY-k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YIJvBmHaQo" TargetMode="External"/><Relationship Id="rId14" Type="http://schemas.openxmlformats.org/officeDocument/2006/relationships/hyperlink" Target="https://www.youtube.com/watch?v=9ItmlGRB71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 Windibank</dc:creator>
  <dc:description/>
  <cp:lastModifiedBy>Arkadiusz Ziolkowski</cp:lastModifiedBy>
  <cp:revision>2</cp:revision>
  <dcterms:created xsi:type="dcterms:W3CDTF">2020-05-20T11:58:00Z</dcterms:created>
  <dcterms:modified xsi:type="dcterms:W3CDTF">2020-05-20T11:58:00Z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0x0101007A155E2A8C80F246AF6A6AEE6E8A50C4</vt:lpwstr>
  </property>
</Properties>
</file>